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EE2" w:rsidRDefault="00DF7EE2" w:rsidP="001F7492">
      <w:pPr>
        <w:pStyle w:val="berschrift1"/>
      </w:pPr>
      <w:r>
        <w:rPr>
          <w:noProof/>
        </w:rPr>
        <w:drawing>
          <wp:inline distT="0" distB="0" distL="0" distR="0" wp14:anchorId="223BF886" wp14:editId="71B9F9A1">
            <wp:extent cx="2264407" cy="339662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geHeaderLogoImage_de_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536" cy="34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492" w:rsidRDefault="00173510" w:rsidP="001F7492">
      <w:pPr>
        <w:pStyle w:val="berschrift1"/>
      </w:pPr>
      <w:r>
        <w:t>Begutachtungsformular für Gutachter*innen</w:t>
      </w:r>
    </w:p>
    <w:p w:rsidR="00DF7EE2" w:rsidRPr="00DF7EE2" w:rsidRDefault="00DF7EE2" w:rsidP="00DF7EE2"/>
    <w:p w:rsidR="00DF7EE2" w:rsidRPr="00C542F4" w:rsidRDefault="00DF7EE2" w:rsidP="00DF7EE2">
      <w:pPr>
        <w:pStyle w:val="StyleHeading2BottomSinglesolidlineAuto05ptLinewi"/>
        <w:rPr>
          <w:sz w:val="24"/>
          <w:szCs w:val="24"/>
          <w:lang w:val="de-DE"/>
        </w:rPr>
      </w:pPr>
      <w:r w:rsidRPr="00C542F4">
        <w:rPr>
          <w:sz w:val="24"/>
          <w:szCs w:val="24"/>
          <w:lang w:val="de-DE"/>
        </w:rPr>
        <w:t>Titel Beitrag:</w:t>
      </w:r>
    </w:p>
    <w:p w:rsidR="00DF7EE2" w:rsidRPr="00C542F4" w:rsidRDefault="00DF7EE2" w:rsidP="00DF7EE2">
      <w:pPr>
        <w:pStyle w:val="StyleHeading2BottomSinglesolidlineAuto05ptLinewi"/>
        <w:rPr>
          <w:sz w:val="24"/>
          <w:szCs w:val="24"/>
          <w:lang w:val="de-DE"/>
        </w:rPr>
      </w:pPr>
      <w:r w:rsidRPr="00C542F4">
        <w:rPr>
          <w:sz w:val="24"/>
          <w:szCs w:val="24"/>
          <w:lang w:val="de-DE"/>
        </w:rPr>
        <w:t>Name Hauptautor*in:</w:t>
      </w:r>
    </w:p>
    <w:p w:rsidR="00DF7EE2" w:rsidRDefault="00DF7EE2" w:rsidP="00DF7EE2">
      <w:pPr>
        <w:pStyle w:val="StyleHeading2BottomSinglesolidlineAuto05ptLinewi"/>
        <w:rPr>
          <w:sz w:val="24"/>
          <w:szCs w:val="24"/>
        </w:rPr>
      </w:pPr>
      <w:r w:rsidRPr="00F10012">
        <w:rPr>
          <w:sz w:val="24"/>
          <w:szCs w:val="24"/>
        </w:rPr>
        <w:t>ID:</w:t>
      </w:r>
    </w:p>
    <w:p w:rsidR="00DF7EE2" w:rsidRPr="006D4F94" w:rsidRDefault="00DF7EE2" w:rsidP="00DF7EE2">
      <w:pPr>
        <w:pStyle w:val="StyleHeading2BottomSinglesolidlineAuto05ptLinewi"/>
        <w:rPr>
          <w:sz w:val="24"/>
          <w:szCs w:val="24"/>
        </w:rPr>
      </w:pPr>
    </w:p>
    <w:p w:rsidR="00791F0F" w:rsidRDefault="00791F0F" w:rsidP="00D90A10">
      <w:pPr>
        <w:pStyle w:val="berschrift2"/>
      </w:pPr>
      <w:r>
        <w:t xml:space="preserve">I. Thematischer Zuschnitt und Struktur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07"/>
        <w:gridCol w:w="2008"/>
        <w:gridCol w:w="4247"/>
      </w:tblGrid>
      <w:tr w:rsidR="00B705A2" w:rsidTr="00C542F4">
        <w:tc>
          <w:tcPr>
            <w:tcW w:w="2807" w:type="dxa"/>
          </w:tcPr>
          <w:p w:rsidR="00B56E17" w:rsidRDefault="00791F0F" w:rsidP="00CB6859">
            <w:r>
              <w:t>Ist da</w:t>
            </w:r>
            <w:r w:rsidR="00B56E17">
              <w:t>s Thema klar umrissen</w:t>
            </w:r>
            <w:r>
              <w:t>?</w:t>
            </w:r>
          </w:p>
        </w:tc>
        <w:tc>
          <w:tcPr>
            <w:tcW w:w="2008" w:type="dxa"/>
          </w:tcPr>
          <w:p w:rsidR="00B56E17" w:rsidRDefault="00791F0F" w:rsidP="00CB6859">
            <w:sdt>
              <w:sdtPr>
                <w:id w:val="-104521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E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E17">
              <w:t>Ja</w:t>
            </w:r>
          </w:p>
          <w:p w:rsidR="00B56E17" w:rsidRDefault="00791F0F" w:rsidP="00CB6859">
            <w:sdt>
              <w:sdtPr>
                <w:id w:val="-16397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E17">
              <w:t>Nein</w:t>
            </w:r>
          </w:p>
          <w:p w:rsidR="00B56E17" w:rsidRDefault="00791F0F" w:rsidP="00CB6859">
            <w:sdt>
              <w:sdtPr>
                <w:id w:val="69427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E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7D63">
              <w:t>Teilweise</w:t>
            </w:r>
          </w:p>
        </w:tc>
        <w:sdt>
          <w:sdtPr>
            <w:id w:val="-1936352202"/>
            <w:placeholder>
              <w:docPart w:val="349EC2EABF8D41A181EFDFA3B3856A7D"/>
            </w:placeholder>
            <w:showingPlcHdr/>
          </w:sdtPr>
          <w:sdtContent>
            <w:tc>
              <w:tcPr>
                <w:tcW w:w="4247" w:type="dxa"/>
              </w:tcPr>
              <w:p w:rsidR="00B56E17" w:rsidRPr="00F61734" w:rsidRDefault="009D10AC" w:rsidP="00CB6859">
                <w:r w:rsidRPr="006973C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91F0F" w:rsidTr="00C542F4">
        <w:tc>
          <w:tcPr>
            <w:tcW w:w="2807" w:type="dxa"/>
          </w:tcPr>
          <w:p w:rsidR="00791F0F" w:rsidRDefault="00791F0F" w:rsidP="00791F0F">
            <w:r>
              <w:t>Sind die Strukturierung des Textes und die Gewichtung der einzelnen Kapitel sinnvoll?</w:t>
            </w:r>
          </w:p>
          <w:p w:rsidR="00791F0F" w:rsidRDefault="00791F0F" w:rsidP="00791F0F"/>
        </w:tc>
        <w:tc>
          <w:tcPr>
            <w:tcW w:w="2008" w:type="dxa"/>
          </w:tcPr>
          <w:p w:rsidR="00791F0F" w:rsidRDefault="00791F0F" w:rsidP="00791F0F">
            <w:sdt>
              <w:sdtPr>
                <w:id w:val="-29052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Ja</w:t>
            </w:r>
          </w:p>
          <w:p w:rsidR="00791F0F" w:rsidRDefault="00791F0F" w:rsidP="00791F0F">
            <w:sdt>
              <w:sdtPr>
                <w:id w:val="171183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Nein</w:t>
            </w:r>
          </w:p>
          <w:p w:rsidR="00791F0F" w:rsidRDefault="00791F0F" w:rsidP="00791F0F">
            <w:sdt>
              <w:sdtPr>
                <w:id w:val="-69245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Teilweise</w:t>
            </w:r>
          </w:p>
        </w:tc>
        <w:tc>
          <w:tcPr>
            <w:tcW w:w="4247" w:type="dxa"/>
            <w:vMerge w:val="restart"/>
          </w:tcPr>
          <w:sdt>
            <w:sdtPr>
              <w:id w:val="1365789696"/>
              <w:placeholder>
                <w:docPart w:val="A9E497C47CB8467F8FF4D172314DEDA3"/>
              </w:placeholder>
              <w:showingPlcHdr/>
            </w:sdtPr>
            <w:sdtContent>
              <w:p w:rsidR="00791F0F" w:rsidRDefault="00791F0F" w:rsidP="00791F0F">
                <w:r w:rsidRPr="006973C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791F0F" w:rsidRDefault="00791F0F" w:rsidP="00791F0F"/>
        </w:tc>
      </w:tr>
      <w:tr w:rsidR="00791F0F" w:rsidTr="00C542F4">
        <w:tc>
          <w:tcPr>
            <w:tcW w:w="2807" w:type="dxa"/>
          </w:tcPr>
          <w:p w:rsidR="00791F0F" w:rsidRDefault="00791F0F" w:rsidP="00791F0F">
            <w:r>
              <w:t>Steht dem Beitrag eine klar strukturierte und aussagekräftige Zusammenfassung voran (Abstract)?</w:t>
            </w:r>
          </w:p>
        </w:tc>
        <w:tc>
          <w:tcPr>
            <w:tcW w:w="2008" w:type="dxa"/>
          </w:tcPr>
          <w:p w:rsidR="00791F0F" w:rsidRDefault="00791F0F" w:rsidP="00791F0F">
            <w:sdt>
              <w:sdtPr>
                <w:id w:val="-25111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Ja</w:t>
            </w:r>
          </w:p>
          <w:p w:rsidR="00791F0F" w:rsidRDefault="00791F0F" w:rsidP="00791F0F">
            <w:sdt>
              <w:sdtPr>
                <w:id w:val="-37817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Nein</w:t>
            </w:r>
          </w:p>
          <w:p w:rsidR="00791F0F" w:rsidRDefault="00791F0F" w:rsidP="00791F0F">
            <w:sdt>
              <w:sdtPr>
                <w:id w:val="166043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Teilweise</w:t>
            </w:r>
          </w:p>
        </w:tc>
        <w:tc>
          <w:tcPr>
            <w:tcW w:w="4247" w:type="dxa"/>
            <w:vMerge/>
          </w:tcPr>
          <w:p w:rsidR="00791F0F" w:rsidRDefault="00791F0F" w:rsidP="00791F0F"/>
        </w:tc>
      </w:tr>
    </w:tbl>
    <w:p w:rsidR="00A64E47" w:rsidRDefault="00A64E47" w:rsidP="00CB6859"/>
    <w:p w:rsidR="00791F0F" w:rsidRDefault="00791F0F" w:rsidP="00D90A10">
      <w:pPr>
        <w:pStyle w:val="berschrift2"/>
      </w:pPr>
      <w:r>
        <w:t>II. Sprache und Verständlichkeit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1F0F" w:rsidTr="00791F0F">
        <w:tc>
          <w:tcPr>
            <w:tcW w:w="3020" w:type="dxa"/>
          </w:tcPr>
          <w:p w:rsidR="00791F0F" w:rsidRDefault="00791F0F" w:rsidP="00791F0F">
            <w:r>
              <w:t xml:space="preserve">Ist der Text, einschließlich verwendeter Grafiken und Tabellen, verständlich? </w:t>
            </w:r>
          </w:p>
        </w:tc>
        <w:tc>
          <w:tcPr>
            <w:tcW w:w="3021" w:type="dxa"/>
          </w:tcPr>
          <w:p w:rsidR="00791F0F" w:rsidRDefault="00791F0F" w:rsidP="00791F0F">
            <w:sdt>
              <w:sdtPr>
                <w:id w:val="-60981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Ja</w:t>
            </w:r>
          </w:p>
          <w:p w:rsidR="00791F0F" w:rsidRDefault="00791F0F" w:rsidP="00791F0F">
            <w:sdt>
              <w:sdtPr>
                <w:id w:val="24315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Nein</w:t>
            </w:r>
          </w:p>
          <w:p w:rsidR="00791F0F" w:rsidRDefault="00791F0F" w:rsidP="00791F0F">
            <w:sdt>
              <w:sdtPr>
                <w:id w:val="180935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Teilweise</w:t>
            </w:r>
          </w:p>
        </w:tc>
        <w:sdt>
          <w:sdtPr>
            <w:id w:val="1549489724"/>
            <w:placeholder>
              <w:docPart w:val="CF8FDD447FA14F13A5AAC0F556655A95"/>
            </w:placeholder>
            <w:showingPlcHdr/>
          </w:sdtPr>
          <w:sdtContent>
            <w:tc>
              <w:tcPr>
                <w:tcW w:w="3021" w:type="dxa"/>
              </w:tcPr>
              <w:p w:rsidR="00791F0F" w:rsidRDefault="00791F0F" w:rsidP="00791F0F">
                <w:r w:rsidRPr="006973C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91F0F" w:rsidTr="00791F0F">
        <w:tc>
          <w:tcPr>
            <w:tcW w:w="3020" w:type="dxa"/>
          </w:tcPr>
          <w:p w:rsidR="00791F0F" w:rsidRDefault="00791F0F" w:rsidP="00791F0F">
            <w:r>
              <w:t>Ist der Text sprachlich (terminologisch und grammatikalisch) in Ordnung und stilistisch angemessen?</w:t>
            </w:r>
          </w:p>
        </w:tc>
        <w:tc>
          <w:tcPr>
            <w:tcW w:w="3021" w:type="dxa"/>
          </w:tcPr>
          <w:p w:rsidR="00791F0F" w:rsidRDefault="00791F0F" w:rsidP="00791F0F">
            <w:sdt>
              <w:sdtPr>
                <w:id w:val="133171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Ja</w:t>
            </w:r>
          </w:p>
          <w:p w:rsidR="00791F0F" w:rsidRDefault="00791F0F" w:rsidP="00791F0F">
            <w:sdt>
              <w:sdtPr>
                <w:id w:val="-12762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Nein</w:t>
            </w:r>
          </w:p>
          <w:p w:rsidR="00791F0F" w:rsidRDefault="00791F0F" w:rsidP="00791F0F">
            <w:sdt>
              <w:sdtPr>
                <w:id w:val="-11961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Teilweise</w:t>
            </w:r>
          </w:p>
        </w:tc>
        <w:tc>
          <w:tcPr>
            <w:tcW w:w="3021" w:type="dxa"/>
            <w:vMerge w:val="restart"/>
          </w:tcPr>
          <w:sdt>
            <w:sdtPr>
              <w:id w:val="1175075960"/>
              <w:placeholder>
                <w:docPart w:val="98E9EA66D50543E5BD55B1DE9CBBF4DB"/>
              </w:placeholder>
              <w:showingPlcHdr/>
            </w:sdtPr>
            <w:sdtContent>
              <w:p w:rsidR="00791F0F" w:rsidRDefault="00791F0F" w:rsidP="00791F0F">
                <w:r w:rsidRPr="006973C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id w:val="369429022"/>
              <w:placeholder>
                <w:docPart w:val="AB1C41594FA14620A05CE0B1FEAC85D1"/>
              </w:placeholder>
            </w:sdtPr>
            <w:sdtContent>
              <w:p w:rsidR="00791F0F" w:rsidRDefault="00791F0F" w:rsidP="00791F0F"/>
            </w:sdtContent>
          </w:sdt>
        </w:tc>
      </w:tr>
      <w:tr w:rsidR="00791F0F" w:rsidTr="00791F0F">
        <w:tc>
          <w:tcPr>
            <w:tcW w:w="3020" w:type="dxa"/>
          </w:tcPr>
          <w:p w:rsidR="00791F0F" w:rsidRDefault="00791F0F" w:rsidP="00791F0F">
            <w:r>
              <w:t xml:space="preserve">Verwendet der Text gendersensible Sprache gemäß den </w:t>
            </w:r>
            <w:hyperlink r:id="rId5" w:history="1">
              <w:r w:rsidRPr="00791F0F">
                <w:rPr>
                  <w:rStyle w:val="Hyperlink"/>
                </w:rPr>
                <w:t>Richtlinien für Autor*innen</w:t>
              </w:r>
            </w:hyperlink>
            <w:r>
              <w:t>?</w:t>
            </w:r>
          </w:p>
        </w:tc>
        <w:tc>
          <w:tcPr>
            <w:tcW w:w="3021" w:type="dxa"/>
          </w:tcPr>
          <w:p w:rsidR="00791F0F" w:rsidRDefault="00791F0F" w:rsidP="00791F0F">
            <w:sdt>
              <w:sdtPr>
                <w:id w:val="-211627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Ja</w:t>
            </w:r>
          </w:p>
          <w:p w:rsidR="00791F0F" w:rsidRDefault="00791F0F" w:rsidP="00791F0F">
            <w:sdt>
              <w:sdtPr>
                <w:id w:val="-75620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Nein</w:t>
            </w:r>
          </w:p>
          <w:p w:rsidR="00791F0F" w:rsidRDefault="00791F0F" w:rsidP="00791F0F">
            <w:sdt>
              <w:sdtPr>
                <w:id w:val="-39119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Teilweise</w:t>
            </w:r>
          </w:p>
        </w:tc>
        <w:tc>
          <w:tcPr>
            <w:tcW w:w="3021" w:type="dxa"/>
            <w:vMerge/>
          </w:tcPr>
          <w:p w:rsidR="00791F0F" w:rsidRDefault="00791F0F" w:rsidP="00791F0F"/>
        </w:tc>
      </w:tr>
    </w:tbl>
    <w:p w:rsidR="00791F0F" w:rsidRDefault="00791F0F" w:rsidP="00CB6859"/>
    <w:p w:rsidR="00791F0F" w:rsidRDefault="00791F0F" w:rsidP="00D90A10">
      <w:pPr>
        <w:pStyle w:val="berschrift2"/>
      </w:pPr>
      <w:r>
        <w:t>III. Praxisbezug und Beispiele (nur Praxisbeiträge)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1F0F" w:rsidTr="00791F0F">
        <w:tc>
          <w:tcPr>
            <w:tcW w:w="3020" w:type="dxa"/>
          </w:tcPr>
          <w:p w:rsidR="00791F0F" w:rsidRDefault="00791F0F" w:rsidP="00791F0F">
            <w:r>
              <w:t>Ist der Praxisbezug erkennbar?</w:t>
            </w:r>
          </w:p>
        </w:tc>
        <w:tc>
          <w:tcPr>
            <w:tcW w:w="3021" w:type="dxa"/>
          </w:tcPr>
          <w:p w:rsidR="00791F0F" w:rsidRDefault="00791F0F" w:rsidP="00791F0F">
            <w:sdt>
              <w:sdtPr>
                <w:id w:val="88321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Ja</w:t>
            </w:r>
          </w:p>
          <w:p w:rsidR="00791F0F" w:rsidRDefault="00791F0F" w:rsidP="00791F0F">
            <w:sdt>
              <w:sdtPr>
                <w:id w:val="86001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Nein</w:t>
            </w:r>
          </w:p>
          <w:p w:rsidR="00791F0F" w:rsidRDefault="00791F0F" w:rsidP="00791F0F">
            <w:sdt>
              <w:sdtPr>
                <w:id w:val="14209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Teilweise</w:t>
            </w:r>
          </w:p>
        </w:tc>
        <w:tc>
          <w:tcPr>
            <w:tcW w:w="3021" w:type="dxa"/>
            <w:vMerge w:val="restart"/>
          </w:tcPr>
          <w:sdt>
            <w:sdtPr>
              <w:id w:val="1856538595"/>
              <w:placeholder>
                <w:docPart w:val="A418EE388C0C4E50930D132A3642EBA3"/>
              </w:placeholder>
              <w:showingPlcHdr/>
            </w:sdtPr>
            <w:sdtContent>
              <w:p w:rsidR="00791F0F" w:rsidRDefault="00791F0F" w:rsidP="00791F0F">
                <w:r w:rsidRPr="006973C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sdt>
            <w:sdtPr>
              <w:id w:val="-938829136"/>
              <w:placeholder>
                <w:docPart w:val="61DBBEBFA6B74445A936559F93178E9F"/>
              </w:placeholder>
            </w:sdtPr>
            <w:sdtContent>
              <w:p w:rsidR="00791F0F" w:rsidRDefault="00791F0F" w:rsidP="00791F0F"/>
            </w:sdtContent>
          </w:sdt>
        </w:tc>
      </w:tr>
      <w:tr w:rsidR="00791F0F" w:rsidTr="00791F0F">
        <w:tc>
          <w:tcPr>
            <w:tcW w:w="3020" w:type="dxa"/>
          </w:tcPr>
          <w:p w:rsidR="00791F0F" w:rsidRDefault="00791F0F" w:rsidP="00791F0F">
            <w:r>
              <w:t>Passen die Beispiele zum Text?</w:t>
            </w:r>
          </w:p>
        </w:tc>
        <w:tc>
          <w:tcPr>
            <w:tcW w:w="3021" w:type="dxa"/>
          </w:tcPr>
          <w:p w:rsidR="00791F0F" w:rsidRDefault="00791F0F" w:rsidP="00791F0F">
            <w:sdt>
              <w:sdtPr>
                <w:id w:val="-186412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Ja</w:t>
            </w:r>
          </w:p>
          <w:p w:rsidR="00791F0F" w:rsidRDefault="00791F0F" w:rsidP="00791F0F">
            <w:sdt>
              <w:sdtPr>
                <w:id w:val="-11675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Nein</w:t>
            </w:r>
          </w:p>
          <w:p w:rsidR="00791F0F" w:rsidRDefault="00791F0F" w:rsidP="00791F0F">
            <w:sdt>
              <w:sdtPr>
                <w:id w:val="87134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Teilweise</w:t>
            </w:r>
          </w:p>
        </w:tc>
        <w:tc>
          <w:tcPr>
            <w:tcW w:w="3021" w:type="dxa"/>
            <w:vMerge/>
          </w:tcPr>
          <w:p w:rsidR="00791F0F" w:rsidRDefault="00791F0F" w:rsidP="00791F0F"/>
        </w:tc>
      </w:tr>
    </w:tbl>
    <w:p w:rsidR="00791F0F" w:rsidRDefault="00791F0F" w:rsidP="00CB6859"/>
    <w:p w:rsidR="00791F0F" w:rsidRDefault="00791F0F" w:rsidP="00D90A10">
      <w:pPr>
        <w:pStyle w:val="berschrift2"/>
      </w:pPr>
      <w:r>
        <w:t>IV. Argumentation und Methoden?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1F0F" w:rsidTr="00791F0F">
        <w:tc>
          <w:tcPr>
            <w:tcW w:w="3020" w:type="dxa"/>
          </w:tcPr>
          <w:p w:rsidR="00791F0F" w:rsidRDefault="00791F0F" w:rsidP="00791F0F">
            <w:r>
              <w:t>Sind Methoden klar dargestellt? (nur Forschungsbeiträge)</w:t>
            </w:r>
          </w:p>
        </w:tc>
        <w:tc>
          <w:tcPr>
            <w:tcW w:w="3021" w:type="dxa"/>
          </w:tcPr>
          <w:p w:rsidR="00791F0F" w:rsidRDefault="00791F0F" w:rsidP="00791F0F">
            <w:sdt>
              <w:sdtPr>
                <w:id w:val="-168566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Ja</w:t>
            </w:r>
          </w:p>
          <w:p w:rsidR="00791F0F" w:rsidRDefault="00791F0F" w:rsidP="00791F0F">
            <w:sdt>
              <w:sdtPr>
                <w:id w:val="49183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Nein</w:t>
            </w:r>
          </w:p>
          <w:p w:rsidR="00791F0F" w:rsidRDefault="00791F0F" w:rsidP="00791F0F">
            <w:sdt>
              <w:sdtPr>
                <w:id w:val="16845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Teilweise</w:t>
            </w:r>
          </w:p>
        </w:tc>
        <w:tc>
          <w:tcPr>
            <w:tcW w:w="3021" w:type="dxa"/>
            <w:vMerge w:val="restart"/>
          </w:tcPr>
          <w:sdt>
            <w:sdtPr>
              <w:id w:val="1336116988"/>
              <w:placeholder>
                <w:docPart w:val="3E43EDCD8F8F4AF0BF3C9C227BE1E8E3"/>
              </w:placeholder>
              <w:showingPlcHdr/>
            </w:sdtPr>
            <w:sdtContent>
              <w:p w:rsidR="00791F0F" w:rsidRDefault="002F3970" w:rsidP="00791F0F">
                <w:r w:rsidRPr="006973C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bookmarkStart w:id="0" w:name="_GoBack"/>
        <w:bookmarkEnd w:id="0"/>
      </w:tr>
      <w:tr w:rsidR="00791F0F" w:rsidTr="00791F0F">
        <w:tc>
          <w:tcPr>
            <w:tcW w:w="3020" w:type="dxa"/>
          </w:tcPr>
          <w:p w:rsidR="00791F0F" w:rsidRDefault="00791F0F" w:rsidP="00791F0F">
            <w:r>
              <w:t>Werden Thesen nachvollziehbar und ausreichend belegt?</w:t>
            </w:r>
          </w:p>
        </w:tc>
        <w:tc>
          <w:tcPr>
            <w:tcW w:w="3021" w:type="dxa"/>
          </w:tcPr>
          <w:p w:rsidR="00791F0F" w:rsidRDefault="00791F0F" w:rsidP="00791F0F">
            <w:sdt>
              <w:sdtPr>
                <w:id w:val="-197212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Ja</w:t>
            </w:r>
          </w:p>
          <w:p w:rsidR="00791F0F" w:rsidRDefault="00791F0F" w:rsidP="00791F0F">
            <w:sdt>
              <w:sdtPr>
                <w:id w:val="33119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Nein</w:t>
            </w:r>
          </w:p>
          <w:p w:rsidR="00791F0F" w:rsidRDefault="00791F0F" w:rsidP="00791F0F">
            <w:sdt>
              <w:sdtPr>
                <w:id w:val="66344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Teilweise</w:t>
            </w:r>
          </w:p>
        </w:tc>
        <w:tc>
          <w:tcPr>
            <w:tcW w:w="3021" w:type="dxa"/>
            <w:vMerge/>
          </w:tcPr>
          <w:p w:rsidR="00791F0F" w:rsidRDefault="00791F0F" w:rsidP="00791F0F"/>
        </w:tc>
      </w:tr>
      <w:tr w:rsidR="00791F0F" w:rsidTr="00791F0F">
        <w:tc>
          <w:tcPr>
            <w:tcW w:w="3020" w:type="dxa"/>
          </w:tcPr>
          <w:p w:rsidR="00791F0F" w:rsidRDefault="00791F0F" w:rsidP="00791F0F">
            <w:r>
              <w:t>Sind die Ergebnisse und Schlussfolgerungen nachvollziehbar?</w:t>
            </w:r>
          </w:p>
        </w:tc>
        <w:tc>
          <w:tcPr>
            <w:tcW w:w="3021" w:type="dxa"/>
          </w:tcPr>
          <w:p w:rsidR="00791F0F" w:rsidRDefault="00791F0F" w:rsidP="00791F0F">
            <w:sdt>
              <w:sdtPr>
                <w:id w:val="-35611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Ja</w:t>
            </w:r>
          </w:p>
          <w:p w:rsidR="00791F0F" w:rsidRDefault="00791F0F" w:rsidP="00791F0F">
            <w:sdt>
              <w:sdtPr>
                <w:id w:val="88939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Nein</w:t>
            </w:r>
          </w:p>
          <w:p w:rsidR="00791F0F" w:rsidRDefault="00791F0F" w:rsidP="00791F0F">
            <w:sdt>
              <w:sdtPr>
                <w:id w:val="-192555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Teilweise</w:t>
            </w:r>
          </w:p>
        </w:tc>
        <w:tc>
          <w:tcPr>
            <w:tcW w:w="3021" w:type="dxa"/>
            <w:vMerge/>
          </w:tcPr>
          <w:p w:rsidR="00791F0F" w:rsidRDefault="00791F0F" w:rsidP="00791F0F"/>
        </w:tc>
      </w:tr>
    </w:tbl>
    <w:p w:rsidR="00791F0F" w:rsidRDefault="00791F0F" w:rsidP="00CB6859"/>
    <w:p w:rsidR="00791F0F" w:rsidRDefault="00791F0F" w:rsidP="00D90A10">
      <w:pPr>
        <w:pStyle w:val="berschrift2"/>
      </w:pPr>
      <w:r>
        <w:t>V. Weitere Anmerkungen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D90A10" w:rsidTr="005C5BA9">
        <w:tc>
          <w:tcPr>
            <w:tcW w:w="3020" w:type="dxa"/>
          </w:tcPr>
          <w:p w:rsidR="00D90A10" w:rsidRDefault="00D90A10" w:rsidP="00791F0F">
            <w:r>
              <w:t>Anmerkungen zu einzelnen inhaltlichen Aspekten</w:t>
            </w:r>
          </w:p>
        </w:tc>
        <w:sdt>
          <w:sdtPr>
            <w:id w:val="1962760383"/>
            <w:placeholder>
              <w:docPart w:val="8F8DBF7151E84A358F2AC408206028A6"/>
            </w:placeholder>
            <w:showingPlcHdr/>
          </w:sdtPr>
          <w:sdtContent>
            <w:tc>
              <w:tcPr>
                <w:tcW w:w="6042" w:type="dxa"/>
              </w:tcPr>
              <w:p w:rsidR="00D90A10" w:rsidRDefault="00D90A10" w:rsidP="00791F0F">
                <w:r w:rsidRPr="006973C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0A10" w:rsidTr="00102233">
        <w:tc>
          <w:tcPr>
            <w:tcW w:w="3020" w:type="dxa"/>
          </w:tcPr>
          <w:p w:rsidR="00D90A10" w:rsidRDefault="00D90A10" w:rsidP="00791F0F">
            <w:r>
              <w:t>Abschließende Anmerkungen zum gesamten Beitrag</w:t>
            </w:r>
          </w:p>
        </w:tc>
        <w:sdt>
          <w:sdtPr>
            <w:id w:val="-1446919545"/>
            <w:placeholder>
              <w:docPart w:val="4E71701F4CB347BEAE682A7A823F782B"/>
            </w:placeholder>
            <w:showingPlcHdr/>
          </w:sdtPr>
          <w:sdtContent>
            <w:tc>
              <w:tcPr>
                <w:tcW w:w="6042" w:type="dxa"/>
              </w:tcPr>
              <w:p w:rsidR="00D90A10" w:rsidRDefault="00D90A10" w:rsidP="00791F0F">
                <w:r w:rsidRPr="006973C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0A10" w:rsidTr="00C01E4B">
        <w:tc>
          <w:tcPr>
            <w:tcW w:w="3020" w:type="dxa"/>
          </w:tcPr>
          <w:p w:rsidR="00D90A10" w:rsidRDefault="00D90A10" w:rsidP="00791F0F">
            <w:r>
              <w:t xml:space="preserve">Vertrauliche Mitteilung an die Redaktion </w:t>
            </w:r>
          </w:p>
        </w:tc>
        <w:sdt>
          <w:sdtPr>
            <w:id w:val="-484166296"/>
            <w:placeholder>
              <w:docPart w:val="42D0279435B6472B81387905EFF5615D"/>
            </w:placeholder>
            <w:showingPlcHdr/>
          </w:sdtPr>
          <w:sdtContent>
            <w:tc>
              <w:tcPr>
                <w:tcW w:w="6042" w:type="dxa"/>
              </w:tcPr>
              <w:p w:rsidR="00D90A10" w:rsidRDefault="00D90A10" w:rsidP="00791F0F">
                <w:r w:rsidRPr="006973C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791F0F" w:rsidRDefault="00791F0F" w:rsidP="00CB6859"/>
    <w:p w:rsidR="00CB6859" w:rsidRDefault="00CB6859" w:rsidP="00CB6859">
      <w:r w:rsidRPr="00D90A1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Empfehlung</w:t>
      </w:r>
      <w:r w:rsidR="00A64E47">
        <w:t xml:space="preserve"> </w:t>
      </w:r>
      <w:sdt>
        <w:sdtPr>
          <w:id w:val="1672223987"/>
          <w:placeholder>
            <w:docPart w:val="9E92954E819F48FB8C11C4984B9D073E"/>
          </w:placeholder>
          <w:showingPlcHdr/>
          <w:dropDownList>
            <w:listItem w:value="Wählen Sie ein Element aus."/>
            <w:listItem w:displayText="Beitrag ablehnen" w:value="Beitrag ablehnen"/>
            <w:listItem w:displayText="Beitrag annehmen" w:value="Beitrag annehmen"/>
            <w:listItem w:displayText="Beitrag überarbeiten" w:value="Beitrag überarbeiten"/>
          </w:dropDownList>
        </w:sdtPr>
        <w:sdtContent>
          <w:r w:rsidR="00A64E47" w:rsidRPr="006973C8">
            <w:rPr>
              <w:rStyle w:val="Platzhaltertext"/>
            </w:rPr>
            <w:t>Wählen Sie ein Element aus.</w:t>
          </w:r>
        </w:sdtContent>
      </w:sdt>
    </w:p>
    <w:sectPr w:rsidR="00CB68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8E"/>
    <w:rsid w:val="00173510"/>
    <w:rsid w:val="001F7492"/>
    <w:rsid w:val="00225F43"/>
    <w:rsid w:val="002F3970"/>
    <w:rsid w:val="003F19D6"/>
    <w:rsid w:val="0048665B"/>
    <w:rsid w:val="0048776A"/>
    <w:rsid w:val="00523E1D"/>
    <w:rsid w:val="0057778E"/>
    <w:rsid w:val="00670AD1"/>
    <w:rsid w:val="006F16AF"/>
    <w:rsid w:val="00791F0F"/>
    <w:rsid w:val="007D12D0"/>
    <w:rsid w:val="008A1557"/>
    <w:rsid w:val="008D0A95"/>
    <w:rsid w:val="00977D63"/>
    <w:rsid w:val="00992E7D"/>
    <w:rsid w:val="009D10AC"/>
    <w:rsid w:val="00A315E8"/>
    <w:rsid w:val="00A64E47"/>
    <w:rsid w:val="00B56E17"/>
    <w:rsid w:val="00B705A2"/>
    <w:rsid w:val="00C542F4"/>
    <w:rsid w:val="00C8425F"/>
    <w:rsid w:val="00CB6859"/>
    <w:rsid w:val="00D90A10"/>
    <w:rsid w:val="00D925CF"/>
    <w:rsid w:val="00DF7EE2"/>
    <w:rsid w:val="00F6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FCBC"/>
  <w15:chartTrackingRefBased/>
  <w15:docId w15:val="{1B83FB09-CFB7-4496-88BB-ADF1AE7D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F7492"/>
  </w:style>
  <w:style w:type="paragraph" w:styleId="berschrift1">
    <w:name w:val="heading 1"/>
    <w:basedOn w:val="Standard"/>
    <w:next w:val="Standard"/>
    <w:link w:val="berschrift1Zchn"/>
    <w:uiPriority w:val="9"/>
    <w:qFormat/>
    <w:rsid w:val="001F74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7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7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67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64E47"/>
    <w:rPr>
      <w:color w:val="808080"/>
    </w:rPr>
  </w:style>
  <w:style w:type="character" w:customStyle="1" w:styleId="StyleHeading2BottomSinglesolidlineAuto05ptLinewiChar">
    <w:name w:val="Style Heading 2 + Bottom: (Single solid line Auto  0.5 pt Line wi... Char"/>
    <w:basedOn w:val="Absatz-Standardschriftart"/>
    <w:link w:val="StyleHeading2BottomSinglesolidlineAuto05ptLinewi"/>
    <w:rsid w:val="00DF7EE2"/>
    <w:rPr>
      <w:rFonts w:ascii="Tahoma" w:hAnsi="Tahoma" w:cs="Tahoma"/>
      <w:b/>
      <w:bCs/>
      <w:smallCaps/>
      <w:sz w:val="32"/>
      <w:szCs w:val="32"/>
      <w:lang w:val="en-US" w:bidi="en-US"/>
    </w:rPr>
  </w:style>
  <w:style w:type="paragraph" w:customStyle="1" w:styleId="StyleHeading2BottomSinglesolidlineAuto05ptLinewi">
    <w:name w:val="Style Heading 2 + Bottom: (Single solid line Auto  0.5 pt Line wi..."/>
    <w:basedOn w:val="berschrift2"/>
    <w:link w:val="StyleHeading2BottomSinglesolidlineAuto05ptLinewiChar"/>
    <w:rsid w:val="00DF7EE2"/>
    <w:pPr>
      <w:keepNext w:val="0"/>
      <w:keepLines w:val="0"/>
      <w:pBdr>
        <w:bottom w:val="single" w:sz="4" w:space="1" w:color="auto"/>
      </w:pBdr>
      <w:spacing w:before="240" w:after="120" w:line="240" w:lineRule="auto"/>
    </w:pPr>
    <w:rPr>
      <w:rFonts w:ascii="Tahoma" w:eastAsiaTheme="minorHAnsi" w:hAnsi="Tahoma" w:cs="Tahoma"/>
      <w:b/>
      <w:bCs/>
      <w:smallCaps/>
      <w:color w:val="auto"/>
      <w:sz w:val="32"/>
      <w:szCs w:val="32"/>
      <w:lang w:val="en-US"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7E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91F0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91F0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1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usteine-fdm.de/about/submissions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chumann\Bausteine\Redaktion\Test_Gutachte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9EC2EABF8D41A181EFDFA3B3856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D6C6B-86F8-40AF-836B-8E8AF020189E}"/>
      </w:docPartPr>
      <w:docPartBody>
        <w:p w:rsidR="00AE681E" w:rsidRDefault="00010F19">
          <w:pPr>
            <w:pStyle w:val="349EC2EABF8D41A181EFDFA3B3856A7D"/>
          </w:pPr>
          <w:r w:rsidRPr="006973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92954E819F48FB8C11C4984B9D0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5AC7A-232A-4CC5-8598-AE14FB7CC8DA}"/>
      </w:docPartPr>
      <w:docPartBody>
        <w:p w:rsidR="00AE681E" w:rsidRDefault="00010F19">
          <w:pPr>
            <w:pStyle w:val="9E92954E819F48FB8C11C4984B9D073E"/>
          </w:pPr>
          <w:r w:rsidRPr="006973C8">
            <w:rPr>
              <w:rStyle w:val="Platzhaltertext"/>
            </w:rPr>
            <w:t>Wählen Sie ein Element aus.</w:t>
          </w:r>
        </w:p>
      </w:docPartBody>
    </w:docPart>
    <w:docPart>
      <w:docPartPr>
        <w:name w:val="A9E497C47CB8467F8FF4D172314DE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4CC373-909D-4152-865C-C5889260CB92}"/>
      </w:docPartPr>
      <w:docPartBody>
        <w:p w:rsidR="00502710" w:rsidRDefault="00502710" w:rsidP="00502710">
          <w:pPr>
            <w:pStyle w:val="A9E497C47CB8467F8FF4D172314DEDA3"/>
          </w:pPr>
          <w:r w:rsidRPr="006973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8FDD447FA14F13A5AAC0F556655A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6A38B7-C5B6-457D-88E9-D739FC4B5530}"/>
      </w:docPartPr>
      <w:docPartBody>
        <w:p w:rsidR="00502710" w:rsidRDefault="00502710" w:rsidP="00502710">
          <w:pPr>
            <w:pStyle w:val="CF8FDD447FA14F13A5AAC0F556655A95"/>
          </w:pPr>
          <w:r w:rsidRPr="006973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E9EA66D50543E5BD55B1DE9CBBF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37958-3E9F-4A44-8BBC-E4F28F82A3C5}"/>
      </w:docPartPr>
      <w:docPartBody>
        <w:p w:rsidR="00502710" w:rsidRDefault="00502710" w:rsidP="00502710">
          <w:pPr>
            <w:pStyle w:val="98E9EA66D50543E5BD55B1DE9CBBF4DB"/>
          </w:pPr>
          <w:r w:rsidRPr="006973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1C41594FA14620A05CE0B1FEAC8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A83D4-97E2-4B4E-A9D5-D33C1375F011}"/>
      </w:docPartPr>
      <w:docPartBody>
        <w:p w:rsidR="00502710" w:rsidRDefault="00502710" w:rsidP="00502710">
          <w:pPr>
            <w:pStyle w:val="AB1C41594FA14620A05CE0B1FEAC85D1"/>
          </w:pPr>
          <w:r w:rsidRPr="006973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18EE388C0C4E50930D132A3642E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76C15-46B1-4769-904F-C7D52EDE4580}"/>
      </w:docPartPr>
      <w:docPartBody>
        <w:p w:rsidR="00502710" w:rsidRDefault="00502710" w:rsidP="00502710">
          <w:pPr>
            <w:pStyle w:val="A418EE388C0C4E50930D132A3642EBA3"/>
          </w:pPr>
          <w:r w:rsidRPr="006973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DBBEBFA6B74445A936559F93178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CE5C4-169E-4D7F-883B-EBBCA6FA3E03}"/>
      </w:docPartPr>
      <w:docPartBody>
        <w:p w:rsidR="00502710" w:rsidRDefault="00502710" w:rsidP="00502710">
          <w:pPr>
            <w:pStyle w:val="61DBBEBFA6B74445A936559F93178E9F"/>
          </w:pPr>
          <w:r w:rsidRPr="006973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43EDCD8F8F4AF0BF3C9C227BE1E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F80E5-5AFD-4C1B-8D69-D0186566DC06}"/>
      </w:docPartPr>
      <w:docPartBody>
        <w:p w:rsidR="00502710" w:rsidRDefault="00502710" w:rsidP="00502710">
          <w:pPr>
            <w:pStyle w:val="3E43EDCD8F8F4AF0BF3C9C227BE1E8E3"/>
          </w:pPr>
          <w:r w:rsidRPr="006973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8DBF7151E84A358F2AC40820602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FB277-E8CC-4260-B528-4D698F53024F}"/>
      </w:docPartPr>
      <w:docPartBody>
        <w:p w:rsidR="00000000" w:rsidRDefault="00502710" w:rsidP="00502710">
          <w:pPr>
            <w:pStyle w:val="8F8DBF7151E84A358F2AC408206028A6"/>
          </w:pPr>
          <w:r w:rsidRPr="006973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71701F4CB347BEAE682A7A823F7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CF61E-BECB-482C-872C-CD404D184B1F}"/>
      </w:docPartPr>
      <w:docPartBody>
        <w:p w:rsidR="00000000" w:rsidRDefault="00502710" w:rsidP="00502710">
          <w:pPr>
            <w:pStyle w:val="4E71701F4CB347BEAE682A7A823F782B"/>
          </w:pPr>
          <w:r w:rsidRPr="006973C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D0279435B6472B81387905EFF56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45229-AEA5-4C49-A64C-EB614A074E78}"/>
      </w:docPartPr>
      <w:docPartBody>
        <w:p w:rsidR="00000000" w:rsidRDefault="00502710" w:rsidP="00502710">
          <w:pPr>
            <w:pStyle w:val="42D0279435B6472B81387905EFF5615D"/>
          </w:pPr>
          <w:r w:rsidRPr="006973C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19"/>
    <w:rsid w:val="00010F19"/>
    <w:rsid w:val="001343AE"/>
    <w:rsid w:val="00270BB8"/>
    <w:rsid w:val="00502710"/>
    <w:rsid w:val="009F4845"/>
    <w:rsid w:val="00AE681E"/>
    <w:rsid w:val="00EC7392"/>
    <w:rsid w:val="00F3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2710"/>
    <w:rPr>
      <w:color w:val="808080"/>
    </w:rPr>
  </w:style>
  <w:style w:type="paragraph" w:customStyle="1" w:styleId="349EC2EABF8D41A181EFDFA3B3856A7D">
    <w:name w:val="349EC2EABF8D41A181EFDFA3B3856A7D"/>
  </w:style>
  <w:style w:type="paragraph" w:customStyle="1" w:styleId="6FCDDB43FCFE4D7BB70C1743130A95D2">
    <w:name w:val="6FCDDB43FCFE4D7BB70C1743130A95D2"/>
  </w:style>
  <w:style w:type="paragraph" w:customStyle="1" w:styleId="D5DAE80C46A04963AC1787AFD9C5B4F8">
    <w:name w:val="D5DAE80C46A04963AC1787AFD9C5B4F8"/>
  </w:style>
  <w:style w:type="paragraph" w:customStyle="1" w:styleId="019941E0ED5F4B2D9AFE1945DF6D180C">
    <w:name w:val="019941E0ED5F4B2D9AFE1945DF6D180C"/>
  </w:style>
  <w:style w:type="paragraph" w:customStyle="1" w:styleId="959B34698F454DB39E0BC85098D84DBA">
    <w:name w:val="959B34698F454DB39E0BC85098D84DBA"/>
  </w:style>
  <w:style w:type="paragraph" w:customStyle="1" w:styleId="6C8D0EC919F54B3CBDD8C072D0EE5754">
    <w:name w:val="6C8D0EC919F54B3CBDD8C072D0EE5754"/>
  </w:style>
  <w:style w:type="paragraph" w:customStyle="1" w:styleId="E22A4945DF1A486EB4F7576979C234A6">
    <w:name w:val="E22A4945DF1A486EB4F7576979C234A6"/>
  </w:style>
  <w:style w:type="paragraph" w:customStyle="1" w:styleId="C5B5B48C504449988DBBC8B9C9F8650E">
    <w:name w:val="C5B5B48C504449988DBBC8B9C9F8650E"/>
  </w:style>
  <w:style w:type="paragraph" w:customStyle="1" w:styleId="14EBAA288E514238A55AC69E10CF8204">
    <w:name w:val="14EBAA288E514238A55AC69E10CF8204"/>
  </w:style>
  <w:style w:type="paragraph" w:customStyle="1" w:styleId="2EF010286B57470692A6FA7CC0DA8DC6">
    <w:name w:val="2EF010286B57470692A6FA7CC0DA8DC6"/>
  </w:style>
  <w:style w:type="paragraph" w:customStyle="1" w:styleId="4A2746CDED094F6E9528CB5B0DB714B8">
    <w:name w:val="4A2746CDED094F6E9528CB5B0DB714B8"/>
  </w:style>
  <w:style w:type="paragraph" w:customStyle="1" w:styleId="D14B741146B341EAB49BE1D53106AF07">
    <w:name w:val="D14B741146B341EAB49BE1D53106AF07"/>
  </w:style>
  <w:style w:type="paragraph" w:customStyle="1" w:styleId="9E92954E819F48FB8C11C4984B9D073E">
    <w:name w:val="9E92954E819F48FB8C11C4984B9D073E"/>
  </w:style>
  <w:style w:type="paragraph" w:customStyle="1" w:styleId="99471B3B19724FE4BD821EEC0CB2B968">
    <w:name w:val="99471B3B19724FE4BD821EEC0CB2B968"/>
    <w:rsid w:val="001343AE"/>
  </w:style>
  <w:style w:type="paragraph" w:customStyle="1" w:styleId="BF69B00750564FB7B2C7042DB74B19FA">
    <w:name w:val="BF69B00750564FB7B2C7042DB74B19FA"/>
    <w:rsid w:val="001343AE"/>
  </w:style>
  <w:style w:type="paragraph" w:customStyle="1" w:styleId="AF29DC587BCA479D8F0AA45C42D8D98E">
    <w:name w:val="AF29DC587BCA479D8F0AA45C42D8D98E"/>
    <w:rsid w:val="001343AE"/>
  </w:style>
  <w:style w:type="paragraph" w:customStyle="1" w:styleId="EFA585ACB0574447A38BC2EAA7D9B5C8">
    <w:name w:val="EFA585ACB0574447A38BC2EAA7D9B5C8"/>
    <w:rsid w:val="001343AE"/>
  </w:style>
  <w:style w:type="paragraph" w:customStyle="1" w:styleId="B0EC2883BDEF459DA8D53B0D4BDBBEF0">
    <w:name w:val="B0EC2883BDEF459DA8D53B0D4BDBBEF0"/>
    <w:rsid w:val="00502710"/>
  </w:style>
  <w:style w:type="paragraph" w:customStyle="1" w:styleId="CFA7FD8BE139478CA2AA48CCC24B4CF8">
    <w:name w:val="CFA7FD8BE139478CA2AA48CCC24B4CF8"/>
    <w:rsid w:val="00502710"/>
  </w:style>
  <w:style w:type="paragraph" w:customStyle="1" w:styleId="553395588A1E4B5FA0DCAC2E45FDAD40">
    <w:name w:val="553395588A1E4B5FA0DCAC2E45FDAD40"/>
    <w:rsid w:val="00502710"/>
  </w:style>
  <w:style w:type="paragraph" w:customStyle="1" w:styleId="69799306739D4DEEAAC9FE882C1298E4">
    <w:name w:val="69799306739D4DEEAAC9FE882C1298E4"/>
    <w:rsid w:val="00502710"/>
  </w:style>
  <w:style w:type="paragraph" w:customStyle="1" w:styleId="DE79B938E67C4272BD92796242DCA71B">
    <w:name w:val="DE79B938E67C4272BD92796242DCA71B"/>
    <w:rsid w:val="00502710"/>
  </w:style>
  <w:style w:type="paragraph" w:customStyle="1" w:styleId="1E554ED6A7194EC9897B064DA0D94512">
    <w:name w:val="1E554ED6A7194EC9897B064DA0D94512"/>
    <w:rsid w:val="00502710"/>
  </w:style>
  <w:style w:type="paragraph" w:customStyle="1" w:styleId="D48A80210E4F4390B8FA679597D31D05">
    <w:name w:val="D48A80210E4F4390B8FA679597D31D05"/>
    <w:rsid w:val="00502710"/>
  </w:style>
  <w:style w:type="paragraph" w:customStyle="1" w:styleId="51272F283233476B99C7C14C26EB90BE">
    <w:name w:val="51272F283233476B99C7C14C26EB90BE"/>
    <w:rsid w:val="00502710"/>
  </w:style>
  <w:style w:type="paragraph" w:customStyle="1" w:styleId="0E0518A6C7974C6D898D9DB721B0ACB2">
    <w:name w:val="0E0518A6C7974C6D898D9DB721B0ACB2"/>
    <w:rsid w:val="00502710"/>
  </w:style>
  <w:style w:type="paragraph" w:customStyle="1" w:styleId="4EE73F3782BA4E67832271F52C036B5E">
    <w:name w:val="4EE73F3782BA4E67832271F52C036B5E"/>
    <w:rsid w:val="00502710"/>
  </w:style>
  <w:style w:type="paragraph" w:customStyle="1" w:styleId="19AE21D2E71A4C2A830390AD24BC5708">
    <w:name w:val="19AE21D2E71A4C2A830390AD24BC5708"/>
    <w:rsid w:val="00502710"/>
  </w:style>
  <w:style w:type="paragraph" w:customStyle="1" w:styleId="E185FFF7AC2B412EBAC2A9002CD9CE71">
    <w:name w:val="E185FFF7AC2B412EBAC2A9002CD9CE71"/>
    <w:rsid w:val="00502710"/>
  </w:style>
  <w:style w:type="paragraph" w:customStyle="1" w:styleId="E7AF212506E948E790FEA979B8098648">
    <w:name w:val="E7AF212506E948E790FEA979B8098648"/>
    <w:rsid w:val="00502710"/>
  </w:style>
  <w:style w:type="paragraph" w:customStyle="1" w:styleId="1EA63E0E84E3491FAD3FF28A228BE0D3">
    <w:name w:val="1EA63E0E84E3491FAD3FF28A228BE0D3"/>
    <w:rsid w:val="00502710"/>
  </w:style>
  <w:style w:type="paragraph" w:customStyle="1" w:styleId="B1736F85EC044AD682A80416C14CBFAC">
    <w:name w:val="B1736F85EC044AD682A80416C14CBFAC"/>
    <w:rsid w:val="00502710"/>
  </w:style>
  <w:style w:type="paragraph" w:customStyle="1" w:styleId="D5C0F045425B4ED981B175037D8C8375">
    <w:name w:val="D5C0F045425B4ED981B175037D8C8375"/>
    <w:rsid w:val="00502710"/>
  </w:style>
  <w:style w:type="paragraph" w:customStyle="1" w:styleId="9679882CAFD3459993CB469BC273784C">
    <w:name w:val="9679882CAFD3459993CB469BC273784C"/>
    <w:rsid w:val="00502710"/>
  </w:style>
  <w:style w:type="paragraph" w:customStyle="1" w:styleId="D8EDB82459F44E9586F21844F566EF48">
    <w:name w:val="D8EDB82459F44E9586F21844F566EF48"/>
    <w:rsid w:val="00502710"/>
  </w:style>
  <w:style w:type="paragraph" w:customStyle="1" w:styleId="3077EB8E99D14631B1CA79D8232E7AA8">
    <w:name w:val="3077EB8E99D14631B1CA79D8232E7AA8"/>
    <w:rsid w:val="00502710"/>
  </w:style>
  <w:style w:type="paragraph" w:customStyle="1" w:styleId="622030206B62440E8388524250A82F3F">
    <w:name w:val="622030206B62440E8388524250A82F3F"/>
    <w:rsid w:val="00502710"/>
  </w:style>
  <w:style w:type="paragraph" w:customStyle="1" w:styleId="9AE189B0C904441C8C81992E34C9BB92">
    <w:name w:val="9AE189B0C904441C8C81992E34C9BB92"/>
    <w:rsid w:val="00502710"/>
  </w:style>
  <w:style w:type="paragraph" w:customStyle="1" w:styleId="6F1F98072F794B7A820C31C0BD73D4AF">
    <w:name w:val="6F1F98072F794B7A820C31C0BD73D4AF"/>
    <w:rsid w:val="00502710"/>
  </w:style>
  <w:style w:type="paragraph" w:customStyle="1" w:styleId="5D3C94259C994B42AF3BF269BA9EEEB8">
    <w:name w:val="5D3C94259C994B42AF3BF269BA9EEEB8"/>
    <w:rsid w:val="00502710"/>
  </w:style>
  <w:style w:type="paragraph" w:customStyle="1" w:styleId="57D0B5A45D944F4A92C8DC6A5D4D744F">
    <w:name w:val="57D0B5A45D944F4A92C8DC6A5D4D744F"/>
    <w:rsid w:val="00502710"/>
  </w:style>
  <w:style w:type="paragraph" w:customStyle="1" w:styleId="86B34B36C74E4E8B841819292D069276">
    <w:name w:val="86B34B36C74E4E8B841819292D069276"/>
    <w:rsid w:val="00502710"/>
  </w:style>
  <w:style w:type="paragraph" w:customStyle="1" w:styleId="35A26FAE92EC4715849E57E34A9BA65F">
    <w:name w:val="35A26FAE92EC4715849E57E34A9BA65F"/>
    <w:rsid w:val="00502710"/>
  </w:style>
  <w:style w:type="paragraph" w:customStyle="1" w:styleId="40AA1FBAF4DF41C2AA9E977042990C65">
    <w:name w:val="40AA1FBAF4DF41C2AA9E977042990C65"/>
    <w:rsid w:val="00502710"/>
  </w:style>
  <w:style w:type="paragraph" w:customStyle="1" w:styleId="B9D9EDA6D848484EA291183F5F48C3BF">
    <w:name w:val="B9D9EDA6D848484EA291183F5F48C3BF"/>
    <w:rsid w:val="00502710"/>
  </w:style>
  <w:style w:type="paragraph" w:customStyle="1" w:styleId="BD8AF9B43873483FB5D6A294A33312F4">
    <w:name w:val="BD8AF9B43873483FB5D6A294A33312F4"/>
    <w:rsid w:val="00502710"/>
  </w:style>
  <w:style w:type="paragraph" w:customStyle="1" w:styleId="940CF3CA6E9143EB92B416608450B99A">
    <w:name w:val="940CF3CA6E9143EB92B416608450B99A"/>
    <w:rsid w:val="00502710"/>
  </w:style>
  <w:style w:type="paragraph" w:customStyle="1" w:styleId="7850F575DD4C4A6BAF13BA12EAA6EBC9">
    <w:name w:val="7850F575DD4C4A6BAF13BA12EAA6EBC9"/>
    <w:rsid w:val="00502710"/>
  </w:style>
  <w:style w:type="paragraph" w:customStyle="1" w:styleId="90E3D74B28794368A253D9D27BB10556">
    <w:name w:val="90E3D74B28794368A253D9D27BB10556"/>
    <w:rsid w:val="00502710"/>
  </w:style>
  <w:style w:type="paragraph" w:customStyle="1" w:styleId="041CB45C0DE047909C409B4EF3B46FF2">
    <w:name w:val="041CB45C0DE047909C409B4EF3B46FF2"/>
    <w:rsid w:val="00502710"/>
  </w:style>
  <w:style w:type="paragraph" w:customStyle="1" w:styleId="A9E497C47CB8467F8FF4D172314DEDA3">
    <w:name w:val="A9E497C47CB8467F8FF4D172314DEDA3"/>
    <w:rsid w:val="00502710"/>
  </w:style>
  <w:style w:type="paragraph" w:customStyle="1" w:styleId="859B8974805A4A369ACEEEF94E9F8729">
    <w:name w:val="859B8974805A4A369ACEEEF94E9F8729"/>
    <w:rsid w:val="00502710"/>
  </w:style>
  <w:style w:type="paragraph" w:customStyle="1" w:styleId="CF8FDD447FA14F13A5AAC0F556655A95">
    <w:name w:val="CF8FDD447FA14F13A5AAC0F556655A95"/>
    <w:rsid w:val="00502710"/>
  </w:style>
  <w:style w:type="paragraph" w:customStyle="1" w:styleId="C1EA386D5FC644B9B6CC13E907FCA887">
    <w:name w:val="C1EA386D5FC644B9B6CC13E907FCA887"/>
    <w:rsid w:val="00502710"/>
  </w:style>
  <w:style w:type="paragraph" w:customStyle="1" w:styleId="FE02235C4E3B4677A27F142EA773E523">
    <w:name w:val="FE02235C4E3B4677A27F142EA773E523"/>
    <w:rsid w:val="00502710"/>
  </w:style>
  <w:style w:type="paragraph" w:customStyle="1" w:styleId="FED41D61B22A40B1885E38ECBD3D1A56">
    <w:name w:val="FED41D61B22A40B1885E38ECBD3D1A56"/>
    <w:rsid w:val="00502710"/>
  </w:style>
  <w:style w:type="paragraph" w:customStyle="1" w:styleId="71179FF245A3447CAF4AA3D943AEA232">
    <w:name w:val="71179FF245A3447CAF4AA3D943AEA232"/>
    <w:rsid w:val="00502710"/>
  </w:style>
  <w:style w:type="paragraph" w:customStyle="1" w:styleId="CBCB47CEFE944F8E971DA26DFC7F39D2">
    <w:name w:val="CBCB47CEFE944F8E971DA26DFC7F39D2"/>
    <w:rsid w:val="00502710"/>
  </w:style>
  <w:style w:type="paragraph" w:customStyle="1" w:styleId="FEF5E28BA1A741578FF01D0B83079371">
    <w:name w:val="FEF5E28BA1A741578FF01D0B83079371"/>
    <w:rsid w:val="00502710"/>
  </w:style>
  <w:style w:type="paragraph" w:customStyle="1" w:styleId="FDB56CFC51A1446F8D0DDC57A956E1B3">
    <w:name w:val="FDB56CFC51A1446F8D0DDC57A956E1B3"/>
    <w:rsid w:val="00502710"/>
  </w:style>
  <w:style w:type="paragraph" w:customStyle="1" w:styleId="FE0E30B37A394FA5ACA73933C471F053">
    <w:name w:val="FE0E30B37A394FA5ACA73933C471F053"/>
    <w:rsid w:val="00502710"/>
  </w:style>
  <w:style w:type="paragraph" w:customStyle="1" w:styleId="FA75C2AAD0BD4A3584EFA84CEEFE2FD4">
    <w:name w:val="FA75C2AAD0BD4A3584EFA84CEEFE2FD4"/>
    <w:rsid w:val="00502710"/>
  </w:style>
  <w:style w:type="paragraph" w:customStyle="1" w:styleId="432E11B178B14A5FACE1247ACE37D96E">
    <w:name w:val="432E11B178B14A5FACE1247ACE37D96E"/>
    <w:rsid w:val="00502710"/>
  </w:style>
  <w:style w:type="paragraph" w:customStyle="1" w:styleId="6CECBA30D0CA42FFB3238FA665743A45">
    <w:name w:val="6CECBA30D0CA42FFB3238FA665743A45"/>
    <w:rsid w:val="00502710"/>
  </w:style>
  <w:style w:type="paragraph" w:customStyle="1" w:styleId="F3FE0429E17B4C1898E139162C3184D3">
    <w:name w:val="F3FE0429E17B4C1898E139162C3184D3"/>
    <w:rsid w:val="00502710"/>
  </w:style>
  <w:style w:type="paragraph" w:customStyle="1" w:styleId="38C4508021334613AAD5DB3FE6B2E905">
    <w:name w:val="38C4508021334613AAD5DB3FE6B2E905"/>
    <w:rsid w:val="00502710"/>
  </w:style>
  <w:style w:type="paragraph" w:customStyle="1" w:styleId="868D7F35D1264301948B9CA8A94C65F0">
    <w:name w:val="868D7F35D1264301948B9CA8A94C65F0"/>
    <w:rsid w:val="00502710"/>
  </w:style>
  <w:style w:type="paragraph" w:customStyle="1" w:styleId="98E9EA66D50543E5BD55B1DE9CBBF4DB">
    <w:name w:val="98E9EA66D50543E5BD55B1DE9CBBF4DB"/>
    <w:rsid w:val="00502710"/>
  </w:style>
  <w:style w:type="paragraph" w:customStyle="1" w:styleId="AB1C41594FA14620A05CE0B1FEAC85D1">
    <w:name w:val="AB1C41594FA14620A05CE0B1FEAC85D1"/>
    <w:rsid w:val="00502710"/>
  </w:style>
  <w:style w:type="paragraph" w:customStyle="1" w:styleId="6892CA88BA7F45408796FFB3C6E46BE1">
    <w:name w:val="6892CA88BA7F45408796FFB3C6E46BE1"/>
    <w:rsid w:val="00502710"/>
  </w:style>
  <w:style w:type="paragraph" w:customStyle="1" w:styleId="5C0512443BC94B7AA5FE0BC78B2FB48B">
    <w:name w:val="5C0512443BC94B7AA5FE0BC78B2FB48B"/>
    <w:rsid w:val="00502710"/>
  </w:style>
  <w:style w:type="paragraph" w:customStyle="1" w:styleId="4F87D6D049B3467F96ED5C5C65502EC9">
    <w:name w:val="4F87D6D049B3467F96ED5C5C65502EC9"/>
    <w:rsid w:val="00502710"/>
  </w:style>
  <w:style w:type="paragraph" w:customStyle="1" w:styleId="FFE534EBE6C94E30B27D5590DBC52DA4">
    <w:name w:val="FFE534EBE6C94E30B27D5590DBC52DA4"/>
    <w:rsid w:val="00502710"/>
  </w:style>
  <w:style w:type="paragraph" w:customStyle="1" w:styleId="96AD63C71A1C45EC8DCDA3F0F9F81D28">
    <w:name w:val="96AD63C71A1C45EC8DCDA3F0F9F81D28"/>
    <w:rsid w:val="00502710"/>
  </w:style>
  <w:style w:type="paragraph" w:customStyle="1" w:styleId="3A0AEBBE34FA4FF8AE85436AC5C6CF0E">
    <w:name w:val="3A0AEBBE34FA4FF8AE85436AC5C6CF0E"/>
    <w:rsid w:val="00502710"/>
  </w:style>
  <w:style w:type="paragraph" w:customStyle="1" w:styleId="FC6C700A1DA943A0978E76A4A818C0D9">
    <w:name w:val="FC6C700A1DA943A0978E76A4A818C0D9"/>
    <w:rsid w:val="00502710"/>
  </w:style>
  <w:style w:type="paragraph" w:customStyle="1" w:styleId="940BEFF6ABBA41F5B392DE9B947A8BC1">
    <w:name w:val="940BEFF6ABBA41F5B392DE9B947A8BC1"/>
    <w:rsid w:val="00502710"/>
  </w:style>
  <w:style w:type="paragraph" w:customStyle="1" w:styleId="A7201236887141E991E338F69D282631">
    <w:name w:val="A7201236887141E991E338F69D282631"/>
    <w:rsid w:val="00502710"/>
  </w:style>
  <w:style w:type="paragraph" w:customStyle="1" w:styleId="5CDF708463BA4002AB7222DF8FA2996A">
    <w:name w:val="5CDF708463BA4002AB7222DF8FA2996A"/>
    <w:rsid w:val="00502710"/>
  </w:style>
  <w:style w:type="paragraph" w:customStyle="1" w:styleId="904A4A8BE37A41FBAF32420D78D0667A">
    <w:name w:val="904A4A8BE37A41FBAF32420D78D0667A"/>
    <w:rsid w:val="00502710"/>
  </w:style>
  <w:style w:type="paragraph" w:customStyle="1" w:styleId="5638977DCC58491F820B4E5CE7480244">
    <w:name w:val="5638977DCC58491F820B4E5CE7480244"/>
    <w:rsid w:val="00502710"/>
  </w:style>
  <w:style w:type="paragraph" w:customStyle="1" w:styleId="FFF99F62B43649D593356D1CE5E7C6AD">
    <w:name w:val="FFF99F62B43649D593356D1CE5E7C6AD"/>
    <w:rsid w:val="00502710"/>
  </w:style>
  <w:style w:type="paragraph" w:customStyle="1" w:styleId="2174503DA0CF4C029A2A928668FCF1E2">
    <w:name w:val="2174503DA0CF4C029A2A928668FCF1E2"/>
    <w:rsid w:val="00502710"/>
  </w:style>
  <w:style w:type="paragraph" w:customStyle="1" w:styleId="9498DC211667496B9E6D526C0045AA6F">
    <w:name w:val="9498DC211667496B9E6D526C0045AA6F"/>
    <w:rsid w:val="00502710"/>
  </w:style>
  <w:style w:type="paragraph" w:customStyle="1" w:styleId="1CAECE390D554DE39DCB79D38B51EA22">
    <w:name w:val="1CAECE390D554DE39DCB79D38B51EA22"/>
    <w:rsid w:val="00502710"/>
  </w:style>
  <w:style w:type="paragraph" w:customStyle="1" w:styleId="5C2DA2981C764F84B54373A3CC5E004A">
    <w:name w:val="5C2DA2981C764F84B54373A3CC5E004A"/>
    <w:rsid w:val="00502710"/>
  </w:style>
  <w:style w:type="paragraph" w:customStyle="1" w:styleId="A418EE388C0C4E50930D132A3642EBA3">
    <w:name w:val="A418EE388C0C4E50930D132A3642EBA3"/>
    <w:rsid w:val="00502710"/>
  </w:style>
  <w:style w:type="paragraph" w:customStyle="1" w:styleId="61DBBEBFA6B74445A936559F93178E9F">
    <w:name w:val="61DBBEBFA6B74445A936559F93178E9F"/>
    <w:rsid w:val="00502710"/>
  </w:style>
  <w:style w:type="paragraph" w:customStyle="1" w:styleId="F5D7E4E8056D45E0A7D8F1D4AF283ABE">
    <w:name w:val="F5D7E4E8056D45E0A7D8F1D4AF283ABE"/>
    <w:rsid w:val="00502710"/>
  </w:style>
  <w:style w:type="paragraph" w:customStyle="1" w:styleId="D142C177343E49C1802D759BB9E6D79C">
    <w:name w:val="D142C177343E49C1802D759BB9E6D79C"/>
    <w:rsid w:val="00502710"/>
  </w:style>
  <w:style w:type="paragraph" w:customStyle="1" w:styleId="BA22A89A33294A0DA7E0B2A052C281BB">
    <w:name w:val="BA22A89A33294A0DA7E0B2A052C281BB"/>
    <w:rsid w:val="00502710"/>
  </w:style>
  <w:style w:type="paragraph" w:customStyle="1" w:styleId="A30EE58060F4499FAB3717A3D5FA5D5E">
    <w:name w:val="A30EE58060F4499FAB3717A3D5FA5D5E"/>
    <w:rsid w:val="00502710"/>
  </w:style>
  <w:style w:type="paragraph" w:customStyle="1" w:styleId="524EDF8BFEF74DFBB37292F66BFD22ED">
    <w:name w:val="524EDF8BFEF74DFBB37292F66BFD22ED"/>
    <w:rsid w:val="00502710"/>
  </w:style>
  <w:style w:type="paragraph" w:customStyle="1" w:styleId="BCF684ED192E4D68832C76BB90DB95C2">
    <w:name w:val="BCF684ED192E4D68832C76BB90DB95C2"/>
    <w:rsid w:val="00502710"/>
  </w:style>
  <w:style w:type="paragraph" w:customStyle="1" w:styleId="B8EFC921AD364C019AC5A7F247BA4474">
    <w:name w:val="B8EFC921AD364C019AC5A7F247BA4474"/>
    <w:rsid w:val="00502710"/>
  </w:style>
  <w:style w:type="paragraph" w:customStyle="1" w:styleId="E6EF0C264FCA4D82957AADE10EB381FD">
    <w:name w:val="E6EF0C264FCA4D82957AADE10EB381FD"/>
    <w:rsid w:val="00502710"/>
  </w:style>
  <w:style w:type="paragraph" w:customStyle="1" w:styleId="D4CD57DBA29A4FD6859E4BE31B8729D3">
    <w:name w:val="D4CD57DBA29A4FD6859E4BE31B8729D3"/>
    <w:rsid w:val="00502710"/>
  </w:style>
  <w:style w:type="paragraph" w:customStyle="1" w:styleId="A1BB9A78489B4A989A9AA71E181F78D2">
    <w:name w:val="A1BB9A78489B4A989A9AA71E181F78D2"/>
    <w:rsid w:val="00502710"/>
  </w:style>
  <w:style w:type="paragraph" w:customStyle="1" w:styleId="2ED2C8120D2F4B52B911E7A93F3F712D">
    <w:name w:val="2ED2C8120D2F4B52B911E7A93F3F712D"/>
    <w:rsid w:val="00502710"/>
  </w:style>
  <w:style w:type="paragraph" w:customStyle="1" w:styleId="05E384165F3140C587406E4E5E0155ED">
    <w:name w:val="05E384165F3140C587406E4E5E0155ED"/>
    <w:rsid w:val="00502710"/>
  </w:style>
  <w:style w:type="paragraph" w:customStyle="1" w:styleId="3B8798302E86496A89CDECBCE71D056E">
    <w:name w:val="3B8798302E86496A89CDECBCE71D056E"/>
    <w:rsid w:val="00502710"/>
  </w:style>
  <w:style w:type="paragraph" w:customStyle="1" w:styleId="89353E9A6B13453A9CD0D238E0A4056D">
    <w:name w:val="89353E9A6B13453A9CD0D238E0A4056D"/>
    <w:rsid w:val="00502710"/>
  </w:style>
  <w:style w:type="paragraph" w:customStyle="1" w:styleId="26C9A38FDCB14F03B078796CCD2BB43D">
    <w:name w:val="26C9A38FDCB14F03B078796CCD2BB43D"/>
    <w:rsid w:val="00502710"/>
  </w:style>
  <w:style w:type="paragraph" w:customStyle="1" w:styleId="7E20A743E16B4D2D980E21E29A408F1D">
    <w:name w:val="7E20A743E16B4D2D980E21E29A408F1D"/>
    <w:rsid w:val="00502710"/>
  </w:style>
  <w:style w:type="paragraph" w:customStyle="1" w:styleId="93762AE94AF9404CB8EF84C46FE853A1">
    <w:name w:val="93762AE94AF9404CB8EF84C46FE853A1"/>
    <w:rsid w:val="00502710"/>
  </w:style>
  <w:style w:type="paragraph" w:customStyle="1" w:styleId="842CF0F9F66B4E868D021080C2CD83F4">
    <w:name w:val="842CF0F9F66B4E868D021080C2CD83F4"/>
    <w:rsid w:val="00502710"/>
  </w:style>
  <w:style w:type="paragraph" w:customStyle="1" w:styleId="5FF48BE917F74381B3BED0702CCC0E26">
    <w:name w:val="5FF48BE917F74381B3BED0702CCC0E26"/>
    <w:rsid w:val="00502710"/>
  </w:style>
  <w:style w:type="paragraph" w:customStyle="1" w:styleId="C2764CBF2F304279A88F53FF721EF114">
    <w:name w:val="C2764CBF2F304279A88F53FF721EF114"/>
    <w:rsid w:val="00502710"/>
  </w:style>
  <w:style w:type="paragraph" w:customStyle="1" w:styleId="A707609C97C1412493FE5BF71D278BBC">
    <w:name w:val="A707609C97C1412493FE5BF71D278BBC"/>
    <w:rsid w:val="00502710"/>
  </w:style>
  <w:style w:type="paragraph" w:customStyle="1" w:styleId="C1ADFBD0BF9C4C5EA1E37ADCA0F977F2">
    <w:name w:val="C1ADFBD0BF9C4C5EA1E37ADCA0F977F2"/>
    <w:rsid w:val="00502710"/>
  </w:style>
  <w:style w:type="paragraph" w:customStyle="1" w:styleId="DA1F2C2498754EDEAC03398BFD26288B">
    <w:name w:val="DA1F2C2498754EDEAC03398BFD26288B"/>
    <w:rsid w:val="00502710"/>
  </w:style>
  <w:style w:type="paragraph" w:customStyle="1" w:styleId="943AF39FDC734AF9BAE736FEBD23C124">
    <w:name w:val="943AF39FDC734AF9BAE736FEBD23C124"/>
    <w:rsid w:val="00502710"/>
  </w:style>
  <w:style w:type="paragraph" w:customStyle="1" w:styleId="3E43EDCD8F8F4AF0BF3C9C227BE1E8E3">
    <w:name w:val="3E43EDCD8F8F4AF0BF3C9C227BE1E8E3"/>
    <w:rsid w:val="00502710"/>
  </w:style>
  <w:style w:type="paragraph" w:customStyle="1" w:styleId="A20F636055E8424BB628E18630E1F00B">
    <w:name w:val="A20F636055E8424BB628E18630E1F00B"/>
    <w:rsid w:val="00502710"/>
  </w:style>
  <w:style w:type="paragraph" w:customStyle="1" w:styleId="CC6BAB2BC95E4AED831BB11F995E32DF">
    <w:name w:val="CC6BAB2BC95E4AED831BB11F995E32DF"/>
    <w:rsid w:val="00502710"/>
  </w:style>
  <w:style w:type="paragraph" w:customStyle="1" w:styleId="8F8DBF7151E84A358F2AC408206028A6">
    <w:name w:val="8F8DBF7151E84A358F2AC408206028A6"/>
    <w:rsid w:val="00502710"/>
  </w:style>
  <w:style w:type="paragraph" w:customStyle="1" w:styleId="4E71701F4CB347BEAE682A7A823F782B">
    <w:name w:val="4E71701F4CB347BEAE682A7A823F782B"/>
    <w:rsid w:val="00502710"/>
  </w:style>
  <w:style w:type="paragraph" w:customStyle="1" w:styleId="42D0279435B6472B81387905EFF5615D">
    <w:name w:val="42D0279435B6472B81387905EFF5615D"/>
    <w:rsid w:val="005027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Test_Gutachten.dotm</Template>
  <TotalTime>0</TotalTime>
  <Pages>2</Pages>
  <Words>274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Hebis03</dc:creator>
  <cp:keywords/>
  <dc:description/>
  <cp:lastModifiedBy>Anonym</cp:lastModifiedBy>
  <cp:revision>13</cp:revision>
  <dcterms:created xsi:type="dcterms:W3CDTF">2023-04-12T14:18:00Z</dcterms:created>
  <dcterms:modified xsi:type="dcterms:W3CDTF">2023-11-16T09:59:00Z</dcterms:modified>
</cp:coreProperties>
</file>